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450" w:rsidRDefault="00832902">
      <w:pPr>
        <w:pStyle w:val="Standard"/>
      </w:pPr>
      <w:bookmarkStart w:id="0" w:name="_GoBack"/>
      <w:bookmarkEnd w:id="0"/>
      <w:r>
        <w:rPr>
          <w:color w:val="C9211E"/>
          <w:sz w:val="28"/>
          <w:szCs w:val="28"/>
        </w:rPr>
        <w:t>1. Přiřaď správný čas k hodinám.</w:t>
      </w:r>
    </w:p>
    <w:p w:rsidR="00032450" w:rsidRDefault="00032450">
      <w:pPr>
        <w:pStyle w:val="Standard"/>
        <w:rPr>
          <w:color w:val="C9211E"/>
        </w:rPr>
      </w:pPr>
    </w:p>
    <w:p w:rsidR="00032450" w:rsidRDefault="00032450">
      <w:pPr>
        <w:pStyle w:val="Standard"/>
      </w:pPr>
    </w:p>
    <w:p w:rsidR="00032450" w:rsidRDefault="00832902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58" cy="819000"/>
            <wp:effectExtent l="0" t="0" r="92" b="150"/>
            <wp:wrapSquare wrapText="bothSides"/>
            <wp:docPr id="1" name="Obrázek 1" descr="halfpast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19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32450" w:rsidRDefault="00832902">
      <w:pPr>
        <w:pStyle w:val="Standard"/>
      </w:pPr>
      <w:r>
        <w:t xml:space="preserve">                                                   </w:t>
      </w:r>
      <w:r>
        <w:rPr>
          <w:sz w:val="28"/>
          <w:szCs w:val="28"/>
        </w:rPr>
        <w:t>It’s half past twelve.</w:t>
      </w:r>
    </w:p>
    <w:p w:rsidR="00032450" w:rsidRDefault="00032450">
      <w:pPr>
        <w:pStyle w:val="Standard"/>
      </w:pPr>
    </w:p>
    <w:p w:rsidR="00032450" w:rsidRDefault="00832902">
      <w:pPr>
        <w:pStyle w:val="Standard"/>
      </w:pPr>
      <w:r>
        <w:rPr>
          <w:sz w:val="28"/>
          <w:szCs w:val="28"/>
        </w:rPr>
        <w:t xml:space="preserve">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857158" cy="857158"/>
            <wp:effectExtent l="0" t="0" r="92" b="92"/>
            <wp:docPr id="2" name="Obrázek 3" descr="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It’s half past three. </w:t>
      </w:r>
      <w:r>
        <w:rPr>
          <w:sz w:val="28"/>
          <w:szCs w:val="28"/>
        </w:rPr>
        <w:t xml:space="preserve">          </w:t>
      </w:r>
    </w:p>
    <w:p w:rsidR="00032450" w:rsidRDefault="00832902">
      <w:pPr>
        <w:pStyle w:val="Standard"/>
      </w:pPr>
      <w:r>
        <w:rPr>
          <w:sz w:val="28"/>
          <w:szCs w:val="28"/>
        </w:rPr>
        <w:t xml:space="preserve">                                   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857158" cy="809637"/>
            <wp:effectExtent l="0" t="0" r="92" b="9513"/>
            <wp:docPr id="3" name="obrázek 9" descr="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0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It’s eleven o’clock.  </w:t>
      </w: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857158" cy="857158"/>
            <wp:effectExtent l="0" t="0" r="92" b="92"/>
            <wp:docPr id="4" name="Obrázek 4" descr="halfpast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It’s half past two.</w:t>
      </w:r>
    </w:p>
    <w:p w:rsidR="00032450" w:rsidRDefault="00832902">
      <w:pPr>
        <w:pStyle w:val="Standard"/>
      </w:pPr>
      <w:r>
        <w:rPr>
          <w:sz w:val="28"/>
          <w:szCs w:val="28"/>
        </w:rPr>
        <w:t xml:space="preserve">                                                                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857158" cy="857158"/>
            <wp:effectExtent l="0" t="0" r="92" b="92"/>
            <wp:docPr id="5" name="Obrázek 5" descr="halfpast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It’s twelve o’clok.</w:t>
      </w: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857158" cy="857158"/>
            <wp:effectExtent l="0" t="0" r="92" b="92"/>
            <wp:docPr id="6" name="Obrázek 6" descr="halfpast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857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It’s half past six.</w:t>
      </w:r>
    </w:p>
    <w:p w:rsidR="00032450" w:rsidRDefault="00832902">
      <w:pPr>
        <w:pStyle w:val="Standard"/>
      </w:pPr>
      <w:r>
        <w:rPr>
          <w:color w:val="C9211E"/>
          <w:sz w:val="28"/>
          <w:szCs w:val="28"/>
        </w:rPr>
        <w:lastRenderedPageBreak/>
        <w:t>2. Napiš angl. název TV programu k obrázkům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1428841" cy="1200241"/>
            <wp:effectExtent l="0" t="0" r="0" b="0"/>
            <wp:docPr id="7" name="Obrázek 2" descr="comedies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200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1428841" cy="1038237"/>
            <wp:effectExtent l="0" t="0" r="0" b="9513"/>
            <wp:docPr id="8" name="Obrázek 7" descr="cartoons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03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1428841" cy="1038237"/>
            <wp:effectExtent l="0" t="0" r="0" b="9513"/>
            <wp:docPr id="9" name="Obrázek 8" descr="sf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03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1428841" cy="1038237"/>
            <wp:effectExtent l="0" t="0" r="0" b="9513"/>
            <wp:docPr id="10" name="Obrázek 10" descr="music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03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2450" w:rsidRDefault="00832902">
      <w:pPr>
        <w:pStyle w:val="Standard"/>
      </w:pPr>
      <w:r>
        <w:rPr>
          <w:noProof/>
        </w:rPr>
        <w:drawing>
          <wp:inline distT="0" distB="0" distL="0" distR="0">
            <wp:extent cx="1428841" cy="1038237"/>
            <wp:effectExtent l="0" t="0" r="0" b="9513"/>
            <wp:docPr id="11" name="Obrázek 12" descr="quizzes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038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032450">
      <w:pPr>
        <w:pStyle w:val="Standard"/>
      </w:pPr>
    </w:p>
    <w:p w:rsidR="00032450" w:rsidRDefault="00832902">
      <w:pPr>
        <w:pStyle w:val="Standard"/>
      </w:pPr>
      <w:r>
        <w:rPr>
          <w:color w:val="C9211E"/>
          <w:sz w:val="28"/>
          <w:szCs w:val="28"/>
        </w:rPr>
        <w:lastRenderedPageBreak/>
        <w:t>3. Napiš 3 věty, které programy máš rád(a) a 3 věty, které nemáš rád(a).</w:t>
      </w:r>
    </w:p>
    <w:p w:rsidR="00032450" w:rsidRDefault="0083290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Vzor: I like cartoons pr. I don‘t like sports programmes.</w:t>
      </w: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032450">
      <w:pPr>
        <w:pStyle w:val="Standard"/>
        <w:rPr>
          <w:sz w:val="28"/>
          <w:szCs w:val="28"/>
        </w:rPr>
      </w:pPr>
    </w:p>
    <w:p w:rsidR="00032450" w:rsidRDefault="00032450">
      <w:pPr>
        <w:pStyle w:val="Standard"/>
        <w:rPr>
          <w:color w:val="C9211E"/>
          <w:sz w:val="28"/>
          <w:szCs w:val="28"/>
        </w:rPr>
      </w:pPr>
    </w:p>
    <w:p w:rsidR="00032450" w:rsidRDefault="00032450">
      <w:pPr>
        <w:pStyle w:val="Standard"/>
        <w:rPr>
          <w:color w:val="C9211E"/>
          <w:sz w:val="28"/>
          <w:szCs w:val="28"/>
        </w:rPr>
      </w:pPr>
    </w:p>
    <w:p w:rsidR="00032450" w:rsidRDefault="00032450">
      <w:pPr>
        <w:pStyle w:val="Standard"/>
        <w:rPr>
          <w:color w:val="C9211E"/>
          <w:sz w:val="28"/>
          <w:szCs w:val="28"/>
        </w:rPr>
      </w:pPr>
    </w:p>
    <w:p w:rsidR="00032450" w:rsidRDefault="00032450">
      <w:pPr>
        <w:pStyle w:val="Standard"/>
        <w:rPr>
          <w:color w:val="C9211E"/>
          <w:sz w:val="28"/>
          <w:szCs w:val="28"/>
        </w:rPr>
      </w:pPr>
    </w:p>
    <w:p w:rsidR="00032450" w:rsidRDefault="00032450">
      <w:pPr>
        <w:pStyle w:val="Standard"/>
        <w:rPr>
          <w:color w:val="C9211E"/>
          <w:sz w:val="28"/>
          <w:szCs w:val="28"/>
        </w:rPr>
      </w:pPr>
    </w:p>
    <w:p w:rsidR="00032450" w:rsidRDefault="00832902">
      <w:pPr>
        <w:pStyle w:val="Standard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>4. Napiš správně dny v týdnu anglicky :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Mon_____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Tue______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Wen______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Thu_______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Fri________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Sat_______</w:t>
      </w:r>
    </w:p>
    <w:p w:rsidR="00032450" w:rsidRDefault="00832902">
      <w:pPr>
        <w:pStyle w:val="Standard"/>
        <w:rPr>
          <w:color w:val="3465A4"/>
          <w:sz w:val="32"/>
          <w:szCs w:val="32"/>
        </w:rPr>
      </w:pPr>
      <w:r>
        <w:rPr>
          <w:color w:val="3465A4"/>
          <w:sz w:val="32"/>
          <w:szCs w:val="32"/>
        </w:rPr>
        <w:t>Sun_______</w:t>
      </w:r>
    </w:p>
    <w:p w:rsidR="00032450" w:rsidRDefault="00832902">
      <w:pPr>
        <w:pStyle w:val="Standard"/>
      </w:pPr>
      <w:r>
        <w:rPr>
          <w:sz w:val="28"/>
          <w:szCs w:val="28"/>
        </w:rPr>
        <w:t xml:space="preserve">                                                                  </w:t>
      </w:r>
    </w:p>
    <w:p w:rsidR="00032450" w:rsidRDefault="00832902">
      <w:pPr>
        <w:pStyle w:val="Standard"/>
      </w:pPr>
      <w:r>
        <w:rPr>
          <w:sz w:val="28"/>
          <w:szCs w:val="28"/>
        </w:rPr>
        <w:t xml:space="preserve">Pár odkazů na procvičování </w:t>
      </w:r>
      <w:r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032450" w:rsidRDefault="00832902">
      <w:pPr>
        <w:pStyle w:val="Standard"/>
      </w:pPr>
      <w:hyperlink r:id="rId18" w:history="1">
        <w:r>
          <w:rPr>
            <w:rStyle w:val="Hypertextovodkaz"/>
            <w:sz w:val="28"/>
            <w:szCs w:val="28"/>
          </w:rPr>
          <w:t>https://skolakov.eu/anglicky-jazyk-4-trida</w:t>
        </w:r>
      </w:hyperlink>
    </w:p>
    <w:p w:rsidR="00032450" w:rsidRDefault="00832902">
      <w:pPr>
        <w:pStyle w:val="Standard"/>
      </w:pPr>
      <w:hyperlink r:id="rId19" w:history="1">
        <w:r>
          <w:rPr>
            <w:rStyle w:val="Hypertextovodkaz"/>
            <w:sz w:val="28"/>
            <w:szCs w:val="28"/>
          </w:rPr>
          <w:t>https://www.umimeanglicky.cz/anglictina-4-trida</w:t>
        </w:r>
      </w:hyperlink>
    </w:p>
    <w:p w:rsidR="00032450" w:rsidRDefault="00832902">
      <w:pPr>
        <w:pStyle w:val="Standard"/>
      </w:pPr>
      <w:hyperlink r:id="rId20" w:history="1">
        <w:r>
          <w:rPr>
            <w:rStyle w:val="Hypertextovodkaz"/>
            <w:sz w:val="28"/>
            <w:szCs w:val="28"/>
          </w:rPr>
          <w:t>http://www.testpark.cz/testy/anglictina/slovicka-pro-4tridu-129</w:t>
        </w:r>
        <w:r>
          <w:rPr>
            <w:rStyle w:val="Hypertextovodkaz"/>
            <w:sz w:val="28"/>
            <w:szCs w:val="28"/>
          </w:rPr>
          <w:t>0</w:t>
        </w:r>
      </w:hyperlink>
    </w:p>
    <w:p w:rsidR="00032450" w:rsidRDefault="00032450">
      <w:pPr>
        <w:pStyle w:val="Standard"/>
      </w:pPr>
    </w:p>
    <w:p w:rsidR="00032450" w:rsidRDefault="00832902">
      <w:pPr>
        <w:pStyle w:val="Standard"/>
      </w:pPr>
      <w:r>
        <w:lastRenderedPageBreak/>
        <w:t xml:space="preserve">                                </w:t>
      </w:r>
    </w:p>
    <w:sectPr w:rsidR="00032450">
      <w:headerReference w:type="default" r:id="rId2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02" w:rsidRDefault="00832902">
      <w:r>
        <w:separator/>
      </w:r>
    </w:p>
  </w:endnote>
  <w:endnote w:type="continuationSeparator" w:id="0">
    <w:p w:rsidR="00832902" w:rsidRDefault="0083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02" w:rsidRDefault="00832902">
      <w:r>
        <w:rPr>
          <w:color w:val="000000"/>
        </w:rPr>
        <w:separator/>
      </w:r>
    </w:p>
  </w:footnote>
  <w:footnote w:type="continuationSeparator" w:id="0">
    <w:p w:rsidR="00832902" w:rsidRDefault="0083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9D9" w:rsidRDefault="00832902">
    <w:pPr>
      <w:pStyle w:val="Zhlav"/>
    </w:pPr>
  </w:p>
  <w:p w:rsidR="007D39D9" w:rsidRDefault="00832902">
    <w:pPr>
      <w:pStyle w:val="Zhlav"/>
    </w:pPr>
  </w:p>
  <w:p w:rsidR="007D39D9" w:rsidRDefault="00832902">
    <w:pPr>
      <w:pStyle w:val="Zhlav"/>
    </w:pPr>
  </w:p>
  <w:p w:rsidR="007D39D9" w:rsidRDefault="00832902">
    <w:pPr>
      <w:pStyle w:val="Zhlav"/>
    </w:pPr>
  </w:p>
  <w:p w:rsidR="007D39D9" w:rsidRDefault="008329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E0AD2"/>
    <w:multiLevelType w:val="multilevel"/>
    <w:tmpl w:val="9956151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2450"/>
    <w:rsid w:val="00032450"/>
    <w:rsid w:val="00832902"/>
    <w:rsid w:val="00EB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7459C68-DB16-4662-B13B-A055378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skolakov.eu/anglicky-jazyk-4-trid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testpark.cz/testy/anglictina/slovicka-pro-4tridu-12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umimeanglicky.cz/anglictina-4-tri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asus</cp:lastModifiedBy>
  <cp:revision>2</cp:revision>
  <dcterms:created xsi:type="dcterms:W3CDTF">2020-03-23T07:44:00Z</dcterms:created>
  <dcterms:modified xsi:type="dcterms:W3CDTF">2020-03-23T07:44:00Z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